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5D" w:rsidRDefault="003D1D5D" w:rsidP="00E07F1E">
      <w:pPr>
        <w:widowControl/>
        <w:spacing w:line="300" w:lineRule="atLeast"/>
        <w:ind w:firstLine="405"/>
        <w:jc w:val="center"/>
        <w:rPr>
          <w:rFonts w:ascii="方正小标宋简体" w:eastAsia="方正小标宋简体" w:hAnsi="宋体" w:cs="Tahoma"/>
          <w:kern w:val="0"/>
          <w:sz w:val="36"/>
          <w:szCs w:val="36"/>
        </w:rPr>
      </w:pPr>
      <w:r w:rsidRPr="00A55DAD">
        <w:rPr>
          <w:rFonts w:ascii="方正小标宋简体" w:eastAsia="方正小标宋简体" w:hAnsi="宋体" w:cs="Tahoma" w:hint="eastAsia"/>
          <w:kern w:val="0"/>
          <w:sz w:val="36"/>
          <w:szCs w:val="36"/>
        </w:rPr>
        <w:t>安徽职业技术学院建校</w:t>
      </w:r>
      <w:r w:rsidRPr="00A55DAD">
        <w:rPr>
          <w:rFonts w:ascii="方正小标宋简体" w:eastAsia="方正小标宋简体" w:hAnsi="宋体" w:cs="Tahoma"/>
          <w:kern w:val="0"/>
          <w:sz w:val="36"/>
          <w:szCs w:val="36"/>
        </w:rPr>
        <w:t>60</w:t>
      </w:r>
      <w:r w:rsidRPr="00A55DAD">
        <w:rPr>
          <w:rFonts w:ascii="方正小标宋简体" w:eastAsia="方正小标宋简体" w:hAnsi="宋体" w:cs="Tahoma" w:hint="eastAsia"/>
          <w:kern w:val="0"/>
          <w:sz w:val="36"/>
          <w:szCs w:val="36"/>
        </w:rPr>
        <w:t>周年教职工</w:t>
      </w:r>
    </w:p>
    <w:p w:rsidR="003D1D5D" w:rsidRDefault="003D1D5D" w:rsidP="00E07F1E">
      <w:pPr>
        <w:widowControl/>
        <w:spacing w:line="300" w:lineRule="atLeast"/>
        <w:ind w:firstLine="405"/>
        <w:jc w:val="center"/>
        <w:rPr>
          <w:rFonts w:ascii="方正小标宋简体" w:eastAsia="方正小标宋简体" w:hAnsi="宋体" w:cs="Tahoma"/>
          <w:kern w:val="0"/>
          <w:sz w:val="36"/>
          <w:szCs w:val="36"/>
        </w:rPr>
      </w:pPr>
      <w:r w:rsidRPr="00A55DAD">
        <w:rPr>
          <w:rFonts w:ascii="方正小标宋简体" w:eastAsia="方正小标宋简体" w:hAnsi="宋体" w:cs="Tahoma" w:hint="eastAsia"/>
          <w:kern w:val="0"/>
          <w:sz w:val="36"/>
          <w:szCs w:val="36"/>
        </w:rPr>
        <w:t>书画、摄影作品展作品登记表</w:t>
      </w:r>
    </w:p>
    <w:p w:rsidR="003D1D5D" w:rsidRPr="00A55DAD" w:rsidRDefault="003D1D5D" w:rsidP="00E07F1E">
      <w:pPr>
        <w:widowControl/>
        <w:spacing w:line="300" w:lineRule="atLeast"/>
        <w:ind w:firstLine="405"/>
        <w:jc w:val="center"/>
        <w:rPr>
          <w:rFonts w:ascii="宋体" w:cs="Tahoma"/>
          <w:color w:val="000000"/>
          <w:kern w:val="0"/>
          <w:sz w:val="32"/>
          <w:szCs w:val="32"/>
        </w:rPr>
      </w:pPr>
    </w:p>
    <w:p w:rsidR="003D1D5D" w:rsidRPr="00791F15" w:rsidRDefault="003D1D5D" w:rsidP="0040588F">
      <w:pPr>
        <w:widowControl/>
        <w:spacing w:afterLines="50" w:line="480" w:lineRule="auto"/>
        <w:ind w:firstLineChars="200" w:firstLine="31680"/>
        <w:jc w:val="left"/>
        <w:rPr>
          <w:rFonts w:ascii="宋体" w:eastAsia="仿宋_GB2312" w:hAnsi="宋体" w:cs="Tahoma"/>
          <w:color w:val="000000"/>
          <w:kern w:val="0"/>
          <w:sz w:val="32"/>
          <w:szCs w:val="32"/>
          <w:u w:val="single"/>
        </w:rPr>
      </w:pPr>
      <w:r w:rsidRPr="00791F15">
        <w:rPr>
          <w:rFonts w:ascii="宋体" w:eastAsia="仿宋_GB2312" w:hAnsi="宋体" w:cs="Tahoma" w:hint="eastAsia"/>
          <w:color w:val="000000"/>
          <w:kern w:val="0"/>
          <w:sz w:val="32"/>
          <w:szCs w:val="32"/>
        </w:rPr>
        <w:t>作品名称：</w:t>
      </w:r>
    </w:p>
    <w:p w:rsidR="003D1D5D" w:rsidRPr="00791F15" w:rsidRDefault="003D1D5D" w:rsidP="0040588F">
      <w:pPr>
        <w:widowControl/>
        <w:spacing w:afterLines="50" w:line="480" w:lineRule="auto"/>
        <w:ind w:firstLineChars="200" w:firstLine="31680"/>
        <w:jc w:val="left"/>
        <w:rPr>
          <w:rFonts w:ascii="宋体" w:eastAsia="仿宋_GB2312" w:hAnsi="宋体" w:cs="Tahoma"/>
          <w:color w:val="000000"/>
          <w:kern w:val="0"/>
          <w:sz w:val="32"/>
          <w:szCs w:val="32"/>
        </w:rPr>
      </w:pPr>
      <w:r w:rsidRPr="00791F15">
        <w:rPr>
          <w:rFonts w:ascii="宋体" w:eastAsia="仿宋_GB2312" w:hAnsi="宋体" w:cs="Tahoma" w:hint="eastAsia"/>
          <w:color w:val="000000"/>
          <w:kern w:val="0"/>
          <w:sz w:val="32"/>
          <w:szCs w:val="32"/>
        </w:rPr>
        <w:t>作品类别：（书法、绘画、</w:t>
      </w:r>
      <w:r>
        <w:rPr>
          <w:rFonts w:ascii="宋体" w:eastAsia="仿宋_GB2312" w:hAnsi="宋体" w:cs="Tahoma" w:hint="eastAsia"/>
          <w:color w:val="000000"/>
          <w:kern w:val="0"/>
          <w:sz w:val="32"/>
          <w:szCs w:val="32"/>
        </w:rPr>
        <w:t>摄影</w:t>
      </w:r>
      <w:r w:rsidRPr="00791F15">
        <w:rPr>
          <w:rFonts w:ascii="宋体" w:eastAsia="仿宋_GB2312" w:hAnsi="宋体" w:cs="Tahoma" w:hint="eastAsia"/>
          <w:color w:val="000000"/>
          <w:kern w:val="0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8"/>
        <w:gridCol w:w="3078"/>
        <w:gridCol w:w="916"/>
        <w:gridCol w:w="633"/>
        <w:gridCol w:w="320"/>
        <w:gridCol w:w="939"/>
        <w:gridCol w:w="1041"/>
      </w:tblGrid>
      <w:tr w:rsidR="003D1D5D" w:rsidRPr="001A51CE" w:rsidTr="001A51CE">
        <w:trPr>
          <w:trHeight w:val="1064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307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53" w:type="dxa"/>
            <w:gridSpan w:val="2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037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D1D5D" w:rsidRPr="001A51CE" w:rsidTr="001A51CE">
        <w:trPr>
          <w:trHeight w:val="978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所属部门</w:t>
            </w:r>
          </w:p>
        </w:tc>
        <w:tc>
          <w:tcPr>
            <w:tcW w:w="307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296" w:type="dxa"/>
            <w:gridSpan w:val="3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D1D5D" w:rsidRPr="001A51CE" w:rsidTr="001A51CE">
        <w:trPr>
          <w:trHeight w:val="723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作品尺寸</w:t>
            </w:r>
          </w:p>
        </w:tc>
        <w:tc>
          <w:tcPr>
            <w:tcW w:w="307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高</w:t>
            </w:r>
            <w:r w:rsidRPr="001A51CE"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  <w:t>:  cm</w:t>
            </w: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×宽</w:t>
            </w:r>
            <w:r w:rsidRPr="001A51CE"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  <w:t>:   cm</w:t>
            </w:r>
          </w:p>
        </w:tc>
        <w:tc>
          <w:tcPr>
            <w:tcW w:w="1549" w:type="dxa"/>
            <w:gridSpan w:val="2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拍摄地点</w:t>
            </w:r>
          </w:p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（选填）</w:t>
            </w:r>
          </w:p>
        </w:tc>
        <w:tc>
          <w:tcPr>
            <w:tcW w:w="2296" w:type="dxa"/>
            <w:gridSpan w:val="3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D1D5D" w:rsidRPr="001A51CE" w:rsidTr="001A51CE">
        <w:trPr>
          <w:trHeight w:val="1011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24"/>
                <w:szCs w:val="24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left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</w:tcBorders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left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D1D5D" w:rsidRPr="001A51CE" w:rsidTr="001A51CE">
        <w:trPr>
          <w:trHeight w:hRule="exact" w:val="3475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作品释文</w:t>
            </w:r>
          </w:p>
        </w:tc>
        <w:tc>
          <w:tcPr>
            <w:tcW w:w="6923" w:type="dxa"/>
            <w:gridSpan w:val="6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300" w:lineRule="atLeast"/>
              <w:jc w:val="left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300" w:lineRule="atLeast"/>
              <w:jc w:val="left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3D1D5D" w:rsidRPr="001A51CE" w:rsidTr="001A51CE">
        <w:trPr>
          <w:trHeight w:hRule="exact" w:val="1209"/>
          <w:jc w:val="center"/>
        </w:trPr>
        <w:tc>
          <w:tcPr>
            <w:tcW w:w="1508" w:type="dxa"/>
            <w:vAlign w:val="center"/>
          </w:tcPr>
          <w:p w:rsidR="003D1D5D" w:rsidRPr="001A51CE" w:rsidRDefault="003D1D5D" w:rsidP="001A51CE">
            <w:pPr>
              <w:widowControl/>
              <w:spacing w:line="400" w:lineRule="exac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400" w:lineRule="exac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1A51CE">
              <w:rPr>
                <w:rFonts w:ascii="宋体" w:eastAsia="仿宋_GB2312" w:hAnsi="宋体" w:cs="Tahoma" w:hint="eastAsia"/>
                <w:color w:val="000000"/>
                <w:kern w:val="0"/>
                <w:sz w:val="32"/>
                <w:szCs w:val="32"/>
              </w:rPr>
              <w:t>备注</w:t>
            </w:r>
          </w:p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23" w:type="dxa"/>
            <w:gridSpan w:val="6"/>
            <w:vAlign w:val="center"/>
          </w:tcPr>
          <w:p w:rsidR="003D1D5D" w:rsidRPr="001A51CE" w:rsidRDefault="003D1D5D" w:rsidP="001A51CE">
            <w:pPr>
              <w:widowControl/>
              <w:spacing w:line="300" w:lineRule="atLeast"/>
              <w:jc w:val="center"/>
              <w:rPr>
                <w:rFonts w:ascii="宋体" w:eastAsia="仿宋_GB2312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 w:rsidR="003D1D5D" w:rsidRDefault="003D1D5D" w:rsidP="00E07F1E"/>
    <w:sectPr w:rsidR="003D1D5D" w:rsidSect="00A63E30">
      <w:footerReference w:type="even" r:id="rId6"/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5D" w:rsidRDefault="003D1D5D" w:rsidP="0022424A">
      <w:r>
        <w:separator/>
      </w:r>
    </w:p>
  </w:endnote>
  <w:endnote w:type="continuationSeparator" w:id="0">
    <w:p w:rsidR="003D1D5D" w:rsidRDefault="003D1D5D" w:rsidP="0022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5D" w:rsidRPr="00A63E30" w:rsidRDefault="003D1D5D">
    <w:pPr>
      <w:pStyle w:val="Footer"/>
      <w:rPr>
        <w:sz w:val="28"/>
        <w:szCs w:val="28"/>
      </w:rPr>
    </w:pPr>
    <w:r w:rsidRPr="00A63E30">
      <w:rPr>
        <w:sz w:val="28"/>
        <w:szCs w:val="28"/>
      </w:rPr>
      <w:fldChar w:fldCharType="begin"/>
    </w:r>
    <w:r w:rsidRPr="00A63E30">
      <w:rPr>
        <w:sz w:val="28"/>
        <w:szCs w:val="28"/>
      </w:rPr>
      <w:instrText>PAGE   \* MERGEFORMAT</w:instrText>
    </w:r>
    <w:r w:rsidRPr="00A63E30">
      <w:rPr>
        <w:sz w:val="28"/>
        <w:szCs w:val="28"/>
      </w:rPr>
      <w:fldChar w:fldCharType="separate"/>
    </w:r>
    <w:r w:rsidRPr="00A453C7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2 -</w:t>
    </w:r>
    <w:r w:rsidRPr="00A63E30">
      <w:rPr>
        <w:sz w:val="28"/>
        <w:szCs w:val="28"/>
      </w:rPr>
      <w:fldChar w:fldCharType="end"/>
    </w:r>
  </w:p>
  <w:p w:rsidR="003D1D5D" w:rsidRDefault="003D1D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5D" w:rsidRPr="00A63E30" w:rsidRDefault="003D1D5D">
    <w:pPr>
      <w:pStyle w:val="Footer"/>
      <w:jc w:val="right"/>
      <w:rPr>
        <w:sz w:val="28"/>
        <w:szCs w:val="28"/>
      </w:rPr>
    </w:pPr>
    <w:r w:rsidRPr="00A63E30">
      <w:rPr>
        <w:sz w:val="28"/>
        <w:szCs w:val="28"/>
      </w:rPr>
      <w:fldChar w:fldCharType="begin"/>
    </w:r>
    <w:r w:rsidRPr="00A63E30">
      <w:rPr>
        <w:sz w:val="28"/>
        <w:szCs w:val="28"/>
      </w:rPr>
      <w:instrText>PAGE   \* MERGEFORMAT</w:instrText>
    </w:r>
    <w:r w:rsidRPr="00A63E30">
      <w:rPr>
        <w:sz w:val="28"/>
        <w:szCs w:val="28"/>
      </w:rPr>
      <w:fldChar w:fldCharType="separate"/>
    </w:r>
    <w:r w:rsidRPr="0040588F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 w:rsidRPr="00A63E30">
      <w:rPr>
        <w:sz w:val="28"/>
        <w:szCs w:val="28"/>
      </w:rPr>
      <w:fldChar w:fldCharType="end"/>
    </w:r>
  </w:p>
  <w:p w:rsidR="003D1D5D" w:rsidRPr="00A63E30" w:rsidRDefault="003D1D5D">
    <w:pPr>
      <w:pStyle w:val="Foo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5D" w:rsidRDefault="003D1D5D" w:rsidP="0022424A">
      <w:r>
        <w:separator/>
      </w:r>
    </w:p>
  </w:footnote>
  <w:footnote w:type="continuationSeparator" w:id="0">
    <w:p w:rsidR="003D1D5D" w:rsidRDefault="003D1D5D" w:rsidP="00224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1E"/>
    <w:rsid w:val="001A51CE"/>
    <w:rsid w:val="001C7564"/>
    <w:rsid w:val="0022424A"/>
    <w:rsid w:val="002D1629"/>
    <w:rsid w:val="003D1D5D"/>
    <w:rsid w:val="003F4C68"/>
    <w:rsid w:val="0040588F"/>
    <w:rsid w:val="0056464D"/>
    <w:rsid w:val="006C48EA"/>
    <w:rsid w:val="00787728"/>
    <w:rsid w:val="00791F15"/>
    <w:rsid w:val="00813D8C"/>
    <w:rsid w:val="009363AE"/>
    <w:rsid w:val="009D705E"/>
    <w:rsid w:val="00A453C7"/>
    <w:rsid w:val="00A55DAD"/>
    <w:rsid w:val="00A63E30"/>
    <w:rsid w:val="00DB7249"/>
    <w:rsid w:val="00E07F1E"/>
    <w:rsid w:val="00E443A4"/>
    <w:rsid w:val="00E63F2B"/>
    <w:rsid w:val="00F958A8"/>
    <w:rsid w:val="00FA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7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7F1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07F1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</Words>
  <Characters>126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安徽职业技术学院建校60周年教职工</dc:title>
  <dc:subject/>
  <dc:creator>[object]</dc:creator>
  <cp:keywords/>
  <dc:description/>
  <cp:lastModifiedBy>Lenovo User</cp:lastModifiedBy>
  <cp:revision>2</cp:revision>
  <dcterms:created xsi:type="dcterms:W3CDTF">2018-09-06T04:00:00Z</dcterms:created>
  <dcterms:modified xsi:type="dcterms:W3CDTF">2018-09-06T04:00:00Z</dcterms:modified>
</cp:coreProperties>
</file>