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27D" w:rsidRDefault="005F627D" w:rsidP="004B17E1">
      <w:r>
        <w:separator/>
      </w:r>
    </w:p>
  </w:endnote>
  <w:endnote w:type="continuationSeparator" w:id="0">
    <w:p w:rsidR="005F627D" w:rsidRDefault="005F627D" w:rsidP="004B1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文鼎大标宋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SimSun-ExtB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等线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ºÚÌå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7D" w:rsidRDefault="005F627D">
    <w:pPr>
      <w:pStyle w:val="Footer"/>
      <w:jc w:val="center"/>
    </w:pPr>
    <w:fldSimple w:instr="PAGE   \* MERGEFORMAT">
      <w:r w:rsidRPr="00682AEC">
        <w:rPr>
          <w:noProof/>
          <w:lang w:val="zh-CN"/>
        </w:rPr>
        <w:t>1</w:t>
      </w:r>
    </w:fldSimple>
  </w:p>
  <w:p w:rsidR="005F627D" w:rsidRDefault="005F62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27D" w:rsidRDefault="005F627D" w:rsidP="004B17E1">
      <w:r>
        <w:separator/>
      </w:r>
    </w:p>
  </w:footnote>
  <w:footnote w:type="continuationSeparator" w:id="0">
    <w:p w:rsidR="005F627D" w:rsidRDefault="005F627D" w:rsidP="004B17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54745"/>
    <w:multiLevelType w:val="hybridMultilevel"/>
    <w:tmpl w:val="A6C447BE"/>
    <w:lvl w:ilvl="0" w:tplc="AE4C2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7CEAA1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611CEF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4A16C29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1CE040D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BC32579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C1FEB01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031A70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28E0952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0F3"/>
    <w:rsid w:val="00000F53"/>
    <w:rsid w:val="00000FA6"/>
    <w:rsid w:val="00001131"/>
    <w:rsid w:val="00001B5F"/>
    <w:rsid w:val="000034C6"/>
    <w:rsid w:val="000038DB"/>
    <w:rsid w:val="00005E28"/>
    <w:rsid w:val="00012096"/>
    <w:rsid w:val="00012558"/>
    <w:rsid w:val="0001270F"/>
    <w:rsid w:val="00014177"/>
    <w:rsid w:val="00016CC4"/>
    <w:rsid w:val="00017B97"/>
    <w:rsid w:val="00020325"/>
    <w:rsid w:val="00027CE8"/>
    <w:rsid w:val="000344B2"/>
    <w:rsid w:val="000349F6"/>
    <w:rsid w:val="00036149"/>
    <w:rsid w:val="000373F0"/>
    <w:rsid w:val="0004022D"/>
    <w:rsid w:val="00041761"/>
    <w:rsid w:val="00045AFE"/>
    <w:rsid w:val="000534B0"/>
    <w:rsid w:val="00054FE8"/>
    <w:rsid w:val="0005502C"/>
    <w:rsid w:val="000561EB"/>
    <w:rsid w:val="00065355"/>
    <w:rsid w:val="000662B9"/>
    <w:rsid w:val="0007264E"/>
    <w:rsid w:val="000730A7"/>
    <w:rsid w:val="000740FE"/>
    <w:rsid w:val="00074118"/>
    <w:rsid w:val="00075121"/>
    <w:rsid w:val="000841ED"/>
    <w:rsid w:val="00090D7D"/>
    <w:rsid w:val="000927AE"/>
    <w:rsid w:val="0009716A"/>
    <w:rsid w:val="00097205"/>
    <w:rsid w:val="000A3CF6"/>
    <w:rsid w:val="000A4456"/>
    <w:rsid w:val="000A4F36"/>
    <w:rsid w:val="000B02CC"/>
    <w:rsid w:val="000B1EB0"/>
    <w:rsid w:val="000B3E2E"/>
    <w:rsid w:val="000B4F55"/>
    <w:rsid w:val="000B58F2"/>
    <w:rsid w:val="000B60EE"/>
    <w:rsid w:val="000B6445"/>
    <w:rsid w:val="000B6BC0"/>
    <w:rsid w:val="000C383B"/>
    <w:rsid w:val="000C6456"/>
    <w:rsid w:val="000C7BC8"/>
    <w:rsid w:val="000D0C65"/>
    <w:rsid w:val="000D40D9"/>
    <w:rsid w:val="000D6F10"/>
    <w:rsid w:val="000D7D16"/>
    <w:rsid w:val="000E1AAB"/>
    <w:rsid w:val="000F26AC"/>
    <w:rsid w:val="000F33FC"/>
    <w:rsid w:val="000F3E6D"/>
    <w:rsid w:val="001013B9"/>
    <w:rsid w:val="0010152B"/>
    <w:rsid w:val="001040F3"/>
    <w:rsid w:val="0010597A"/>
    <w:rsid w:val="00107176"/>
    <w:rsid w:val="00107337"/>
    <w:rsid w:val="001073B8"/>
    <w:rsid w:val="00107532"/>
    <w:rsid w:val="00107F92"/>
    <w:rsid w:val="001112B5"/>
    <w:rsid w:val="001119FB"/>
    <w:rsid w:val="00113C6B"/>
    <w:rsid w:val="00117113"/>
    <w:rsid w:val="00117E7E"/>
    <w:rsid w:val="00120EFB"/>
    <w:rsid w:val="00122754"/>
    <w:rsid w:val="0012298A"/>
    <w:rsid w:val="00123622"/>
    <w:rsid w:val="00125C51"/>
    <w:rsid w:val="00131CE5"/>
    <w:rsid w:val="00132CA5"/>
    <w:rsid w:val="001334D8"/>
    <w:rsid w:val="0013645C"/>
    <w:rsid w:val="00142F28"/>
    <w:rsid w:val="00142F90"/>
    <w:rsid w:val="00143F64"/>
    <w:rsid w:val="001473EB"/>
    <w:rsid w:val="00150D34"/>
    <w:rsid w:val="001517D4"/>
    <w:rsid w:val="0015410B"/>
    <w:rsid w:val="0015434E"/>
    <w:rsid w:val="001545EA"/>
    <w:rsid w:val="001571CD"/>
    <w:rsid w:val="00157D28"/>
    <w:rsid w:val="001606A2"/>
    <w:rsid w:val="001611F7"/>
    <w:rsid w:val="00164ED2"/>
    <w:rsid w:val="00171905"/>
    <w:rsid w:val="001737D6"/>
    <w:rsid w:val="001748A0"/>
    <w:rsid w:val="00175BFD"/>
    <w:rsid w:val="0018014D"/>
    <w:rsid w:val="001805A6"/>
    <w:rsid w:val="001829C0"/>
    <w:rsid w:val="00190F17"/>
    <w:rsid w:val="00196097"/>
    <w:rsid w:val="00197334"/>
    <w:rsid w:val="001979A5"/>
    <w:rsid w:val="001A3AAC"/>
    <w:rsid w:val="001A4DD0"/>
    <w:rsid w:val="001B0B26"/>
    <w:rsid w:val="001B1667"/>
    <w:rsid w:val="001B16DB"/>
    <w:rsid w:val="001B23B2"/>
    <w:rsid w:val="001B2652"/>
    <w:rsid w:val="001B4744"/>
    <w:rsid w:val="001B6C41"/>
    <w:rsid w:val="001C0804"/>
    <w:rsid w:val="001C0BE4"/>
    <w:rsid w:val="001C40FD"/>
    <w:rsid w:val="001C67CC"/>
    <w:rsid w:val="001C6AB0"/>
    <w:rsid w:val="001C70FA"/>
    <w:rsid w:val="001C75E4"/>
    <w:rsid w:val="001D0302"/>
    <w:rsid w:val="001D085A"/>
    <w:rsid w:val="001D115C"/>
    <w:rsid w:val="001D1664"/>
    <w:rsid w:val="001D232E"/>
    <w:rsid w:val="001D2C13"/>
    <w:rsid w:val="001D46C5"/>
    <w:rsid w:val="001D7DE8"/>
    <w:rsid w:val="001E030F"/>
    <w:rsid w:val="001E15E2"/>
    <w:rsid w:val="001E2D52"/>
    <w:rsid w:val="001E2F20"/>
    <w:rsid w:val="001E3222"/>
    <w:rsid w:val="001E5D10"/>
    <w:rsid w:val="001E69FE"/>
    <w:rsid w:val="001E6BEB"/>
    <w:rsid w:val="001E72FC"/>
    <w:rsid w:val="001E7EDD"/>
    <w:rsid w:val="001F203B"/>
    <w:rsid w:val="001F3562"/>
    <w:rsid w:val="001F5CE4"/>
    <w:rsid w:val="001F73CE"/>
    <w:rsid w:val="001F752B"/>
    <w:rsid w:val="001F7EA7"/>
    <w:rsid w:val="00200A3D"/>
    <w:rsid w:val="00200C3C"/>
    <w:rsid w:val="00204B76"/>
    <w:rsid w:val="002141F2"/>
    <w:rsid w:val="002146ED"/>
    <w:rsid w:val="00214CA3"/>
    <w:rsid w:val="00222AE3"/>
    <w:rsid w:val="002249E7"/>
    <w:rsid w:val="00224CAF"/>
    <w:rsid w:val="00225846"/>
    <w:rsid w:val="00225B7D"/>
    <w:rsid w:val="00225F53"/>
    <w:rsid w:val="00230750"/>
    <w:rsid w:val="00232026"/>
    <w:rsid w:val="002336B8"/>
    <w:rsid w:val="00236EE4"/>
    <w:rsid w:val="0023790C"/>
    <w:rsid w:val="00237EBE"/>
    <w:rsid w:val="002401F5"/>
    <w:rsid w:val="00241712"/>
    <w:rsid w:val="00242483"/>
    <w:rsid w:val="00242B32"/>
    <w:rsid w:val="00255C8C"/>
    <w:rsid w:val="00260336"/>
    <w:rsid w:val="00260852"/>
    <w:rsid w:val="00261941"/>
    <w:rsid w:val="00262577"/>
    <w:rsid w:val="00263347"/>
    <w:rsid w:val="002709C1"/>
    <w:rsid w:val="00271D7A"/>
    <w:rsid w:val="00275E3C"/>
    <w:rsid w:val="00276BD3"/>
    <w:rsid w:val="00276E06"/>
    <w:rsid w:val="00277FBA"/>
    <w:rsid w:val="00281C08"/>
    <w:rsid w:val="00282D6E"/>
    <w:rsid w:val="00283339"/>
    <w:rsid w:val="00285831"/>
    <w:rsid w:val="002914AD"/>
    <w:rsid w:val="002A35AC"/>
    <w:rsid w:val="002A6CBD"/>
    <w:rsid w:val="002A79BC"/>
    <w:rsid w:val="002C0048"/>
    <w:rsid w:val="002C17E5"/>
    <w:rsid w:val="002C2B33"/>
    <w:rsid w:val="002C3C60"/>
    <w:rsid w:val="002C4529"/>
    <w:rsid w:val="002C586F"/>
    <w:rsid w:val="002C6B5B"/>
    <w:rsid w:val="002D216D"/>
    <w:rsid w:val="002D2C5E"/>
    <w:rsid w:val="002D38F5"/>
    <w:rsid w:val="002D5074"/>
    <w:rsid w:val="002D76D9"/>
    <w:rsid w:val="002E00FB"/>
    <w:rsid w:val="002E2D3E"/>
    <w:rsid w:val="002E3485"/>
    <w:rsid w:val="002E3E8F"/>
    <w:rsid w:val="002E55BE"/>
    <w:rsid w:val="002F2870"/>
    <w:rsid w:val="002F332F"/>
    <w:rsid w:val="002F422D"/>
    <w:rsid w:val="002F4283"/>
    <w:rsid w:val="002F60F0"/>
    <w:rsid w:val="002F63D6"/>
    <w:rsid w:val="002F6EA9"/>
    <w:rsid w:val="002F7375"/>
    <w:rsid w:val="00302310"/>
    <w:rsid w:val="003044AB"/>
    <w:rsid w:val="003168D9"/>
    <w:rsid w:val="00316C1B"/>
    <w:rsid w:val="003171FB"/>
    <w:rsid w:val="00317384"/>
    <w:rsid w:val="0032118F"/>
    <w:rsid w:val="003213CE"/>
    <w:rsid w:val="0032145F"/>
    <w:rsid w:val="003219B8"/>
    <w:rsid w:val="00323D6E"/>
    <w:rsid w:val="0032479A"/>
    <w:rsid w:val="003269B3"/>
    <w:rsid w:val="00342FE5"/>
    <w:rsid w:val="0034383E"/>
    <w:rsid w:val="00346950"/>
    <w:rsid w:val="00347D25"/>
    <w:rsid w:val="00352334"/>
    <w:rsid w:val="00352B4F"/>
    <w:rsid w:val="00352D94"/>
    <w:rsid w:val="0035347A"/>
    <w:rsid w:val="003559A5"/>
    <w:rsid w:val="00357762"/>
    <w:rsid w:val="00357A1F"/>
    <w:rsid w:val="00362357"/>
    <w:rsid w:val="0036517E"/>
    <w:rsid w:val="00365B6D"/>
    <w:rsid w:val="00366172"/>
    <w:rsid w:val="0036769E"/>
    <w:rsid w:val="00367ADB"/>
    <w:rsid w:val="00373C75"/>
    <w:rsid w:val="00376FAB"/>
    <w:rsid w:val="0037763C"/>
    <w:rsid w:val="00377F67"/>
    <w:rsid w:val="00381C42"/>
    <w:rsid w:val="00387213"/>
    <w:rsid w:val="00387D20"/>
    <w:rsid w:val="00391CDC"/>
    <w:rsid w:val="0039330B"/>
    <w:rsid w:val="003968EA"/>
    <w:rsid w:val="003979AA"/>
    <w:rsid w:val="003A108E"/>
    <w:rsid w:val="003A1BC1"/>
    <w:rsid w:val="003A30A2"/>
    <w:rsid w:val="003A363C"/>
    <w:rsid w:val="003A4EDD"/>
    <w:rsid w:val="003A6E6B"/>
    <w:rsid w:val="003B1481"/>
    <w:rsid w:val="003C039B"/>
    <w:rsid w:val="003C2A42"/>
    <w:rsid w:val="003C387A"/>
    <w:rsid w:val="003C44F0"/>
    <w:rsid w:val="003C7F9A"/>
    <w:rsid w:val="003E6F3F"/>
    <w:rsid w:val="003E78ED"/>
    <w:rsid w:val="003F2694"/>
    <w:rsid w:val="003F3BD2"/>
    <w:rsid w:val="003F3C46"/>
    <w:rsid w:val="003F5BA3"/>
    <w:rsid w:val="00402052"/>
    <w:rsid w:val="00405994"/>
    <w:rsid w:val="004067F5"/>
    <w:rsid w:val="004069ED"/>
    <w:rsid w:val="004072B6"/>
    <w:rsid w:val="00407B11"/>
    <w:rsid w:val="00410409"/>
    <w:rsid w:val="00414256"/>
    <w:rsid w:val="00414E69"/>
    <w:rsid w:val="004153D4"/>
    <w:rsid w:val="00415984"/>
    <w:rsid w:val="00417801"/>
    <w:rsid w:val="004203B0"/>
    <w:rsid w:val="00420F30"/>
    <w:rsid w:val="00422037"/>
    <w:rsid w:val="0042277E"/>
    <w:rsid w:val="004231E5"/>
    <w:rsid w:val="0042371A"/>
    <w:rsid w:val="00424D9A"/>
    <w:rsid w:val="00425970"/>
    <w:rsid w:val="00426F57"/>
    <w:rsid w:val="00430447"/>
    <w:rsid w:val="00430528"/>
    <w:rsid w:val="004315C0"/>
    <w:rsid w:val="00432679"/>
    <w:rsid w:val="00433840"/>
    <w:rsid w:val="0043456A"/>
    <w:rsid w:val="00436CAB"/>
    <w:rsid w:val="00440BF0"/>
    <w:rsid w:val="00444DFA"/>
    <w:rsid w:val="00445C73"/>
    <w:rsid w:val="00447C6A"/>
    <w:rsid w:val="00453739"/>
    <w:rsid w:val="00456636"/>
    <w:rsid w:val="00460D2E"/>
    <w:rsid w:val="004612CD"/>
    <w:rsid w:val="00462221"/>
    <w:rsid w:val="00464024"/>
    <w:rsid w:val="004644FD"/>
    <w:rsid w:val="00466C97"/>
    <w:rsid w:val="00466EA6"/>
    <w:rsid w:val="004735DF"/>
    <w:rsid w:val="0047428E"/>
    <w:rsid w:val="0047457E"/>
    <w:rsid w:val="004753DB"/>
    <w:rsid w:val="00475423"/>
    <w:rsid w:val="004805DC"/>
    <w:rsid w:val="00482197"/>
    <w:rsid w:val="00482B5F"/>
    <w:rsid w:val="00482F12"/>
    <w:rsid w:val="00494721"/>
    <w:rsid w:val="0049526A"/>
    <w:rsid w:val="00495560"/>
    <w:rsid w:val="00496A2B"/>
    <w:rsid w:val="0049748F"/>
    <w:rsid w:val="004A0637"/>
    <w:rsid w:val="004A1AE7"/>
    <w:rsid w:val="004A2698"/>
    <w:rsid w:val="004A3692"/>
    <w:rsid w:val="004A60DD"/>
    <w:rsid w:val="004B0CEC"/>
    <w:rsid w:val="004B17E1"/>
    <w:rsid w:val="004B2DB2"/>
    <w:rsid w:val="004C130A"/>
    <w:rsid w:val="004C1F34"/>
    <w:rsid w:val="004C4077"/>
    <w:rsid w:val="004C689D"/>
    <w:rsid w:val="004C7968"/>
    <w:rsid w:val="004D198C"/>
    <w:rsid w:val="004D4C5E"/>
    <w:rsid w:val="004D617A"/>
    <w:rsid w:val="004D7784"/>
    <w:rsid w:val="004E04BA"/>
    <w:rsid w:val="004E140E"/>
    <w:rsid w:val="004E1721"/>
    <w:rsid w:val="004E53B0"/>
    <w:rsid w:val="004E5633"/>
    <w:rsid w:val="004F26D2"/>
    <w:rsid w:val="004F54DE"/>
    <w:rsid w:val="00502B0B"/>
    <w:rsid w:val="00505314"/>
    <w:rsid w:val="005058D1"/>
    <w:rsid w:val="00505E5B"/>
    <w:rsid w:val="005068A0"/>
    <w:rsid w:val="00511DC0"/>
    <w:rsid w:val="00515978"/>
    <w:rsid w:val="00516278"/>
    <w:rsid w:val="00516799"/>
    <w:rsid w:val="00520D98"/>
    <w:rsid w:val="00522EFA"/>
    <w:rsid w:val="00523013"/>
    <w:rsid w:val="0052541B"/>
    <w:rsid w:val="00525796"/>
    <w:rsid w:val="005263F0"/>
    <w:rsid w:val="00526FCD"/>
    <w:rsid w:val="00531CAB"/>
    <w:rsid w:val="00533292"/>
    <w:rsid w:val="00533876"/>
    <w:rsid w:val="005361DE"/>
    <w:rsid w:val="00537B59"/>
    <w:rsid w:val="00537B6E"/>
    <w:rsid w:val="00540C78"/>
    <w:rsid w:val="0054230F"/>
    <w:rsid w:val="00543880"/>
    <w:rsid w:val="005441D1"/>
    <w:rsid w:val="0054527C"/>
    <w:rsid w:val="0054610B"/>
    <w:rsid w:val="00546640"/>
    <w:rsid w:val="0055589E"/>
    <w:rsid w:val="00560AA0"/>
    <w:rsid w:val="00560D11"/>
    <w:rsid w:val="00560D49"/>
    <w:rsid w:val="00561117"/>
    <w:rsid w:val="005629F9"/>
    <w:rsid w:val="00562FB0"/>
    <w:rsid w:val="005669D3"/>
    <w:rsid w:val="00571BF9"/>
    <w:rsid w:val="005740F2"/>
    <w:rsid w:val="005750D0"/>
    <w:rsid w:val="00577230"/>
    <w:rsid w:val="00577DFD"/>
    <w:rsid w:val="00581600"/>
    <w:rsid w:val="0058248B"/>
    <w:rsid w:val="00583D75"/>
    <w:rsid w:val="0058405E"/>
    <w:rsid w:val="00584886"/>
    <w:rsid w:val="0058656F"/>
    <w:rsid w:val="0059221F"/>
    <w:rsid w:val="00592A21"/>
    <w:rsid w:val="00596975"/>
    <w:rsid w:val="0059799E"/>
    <w:rsid w:val="005A1751"/>
    <w:rsid w:val="005A1B98"/>
    <w:rsid w:val="005A29E8"/>
    <w:rsid w:val="005A50C3"/>
    <w:rsid w:val="005A5FE9"/>
    <w:rsid w:val="005A6550"/>
    <w:rsid w:val="005B2B9B"/>
    <w:rsid w:val="005B4A77"/>
    <w:rsid w:val="005B4DD4"/>
    <w:rsid w:val="005C069D"/>
    <w:rsid w:val="005C1C28"/>
    <w:rsid w:val="005C3945"/>
    <w:rsid w:val="005C505C"/>
    <w:rsid w:val="005C79FC"/>
    <w:rsid w:val="005D3A48"/>
    <w:rsid w:val="005D3E53"/>
    <w:rsid w:val="005D47BC"/>
    <w:rsid w:val="005E0B2B"/>
    <w:rsid w:val="005E4161"/>
    <w:rsid w:val="005E6842"/>
    <w:rsid w:val="005E68EB"/>
    <w:rsid w:val="005F1A8A"/>
    <w:rsid w:val="005F23FF"/>
    <w:rsid w:val="005F5A03"/>
    <w:rsid w:val="005F627D"/>
    <w:rsid w:val="00600BF7"/>
    <w:rsid w:val="00601E84"/>
    <w:rsid w:val="00603444"/>
    <w:rsid w:val="00605210"/>
    <w:rsid w:val="0061492C"/>
    <w:rsid w:val="00616D0A"/>
    <w:rsid w:val="006205A4"/>
    <w:rsid w:val="00621458"/>
    <w:rsid w:val="00621ECA"/>
    <w:rsid w:val="0062355B"/>
    <w:rsid w:val="00626296"/>
    <w:rsid w:val="0062679F"/>
    <w:rsid w:val="00630176"/>
    <w:rsid w:val="00630DB7"/>
    <w:rsid w:val="006329A4"/>
    <w:rsid w:val="00632D65"/>
    <w:rsid w:val="006429C6"/>
    <w:rsid w:val="00645E46"/>
    <w:rsid w:val="006509D7"/>
    <w:rsid w:val="00652BD9"/>
    <w:rsid w:val="00655B75"/>
    <w:rsid w:val="006564F3"/>
    <w:rsid w:val="006574B9"/>
    <w:rsid w:val="00661249"/>
    <w:rsid w:val="00662BB0"/>
    <w:rsid w:val="00666AD3"/>
    <w:rsid w:val="00670740"/>
    <w:rsid w:val="00681F52"/>
    <w:rsid w:val="00682AEC"/>
    <w:rsid w:val="00685ED1"/>
    <w:rsid w:val="00691D4D"/>
    <w:rsid w:val="006924EB"/>
    <w:rsid w:val="00694CD2"/>
    <w:rsid w:val="006957F9"/>
    <w:rsid w:val="00697175"/>
    <w:rsid w:val="006B1530"/>
    <w:rsid w:val="006B1EDA"/>
    <w:rsid w:val="006B31CA"/>
    <w:rsid w:val="006B3950"/>
    <w:rsid w:val="006B663F"/>
    <w:rsid w:val="006B666F"/>
    <w:rsid w:val="006B7872"/>
    <w:rsid w:val="006C16BC"/>
    <w:rsid w:val="006C4631"/>
    <w:rsid w:val="006C5D31"/>
    <w:rsid w:val="006C7A24"/>
    <w:rsid w:val="006D0CB0"/>
    <w:rsid w:val="006D2B49"/>
    <w:rsid w:val="006D7EC6"/>
    <w:rsid w:val="006E1A4E"/>
    <w:rsid w:val="006E26E7"/>
    <w:rsid w:val="006E3C1D"/>
    <w:rsid w:val="006E59D5"/>
    <w:rsid w:val="006E5BB6"/>
    <w:rsid w:val="006E6FD6"/>
    <w:rsid w:val="006E7C67"/>
    <w:rsid w:val="006F13CB"/>
    <w:rsid w:val="006F2397"/>
    <w:rsid w:val="006F4FC4"/>
    <w:rsid w:val="006F5B8D"/>
    <w:rsid w:val="006F5C4A"/>
    <w:rsid w:val="00700D74"/>
    <w:rsid w:val="00701DA0"/>
    <w:rsid w:val="007038EF"/>
    <w:rsid w:val="00704A84"/>
    <w:rsid w:val="00705A27"/>
    <w:rsid w:val="007064EA"/>
    <w:rsid w:val="00707993"/>
    <w:rsid w:val="00713633"/>
    <w:rsid w:val="00716AF6"/>
    <w:rsid w:val="00716D56"/>
    <w:rsid w:val="00716FAC"/>
    <w:rsid w:val="00721008"/>
    <w:rsid w:val="007221F7"/>
    <w:rsid w:val="007224F5"/>
    <w:rsid w:val="0072519D"/>
    <w:rsid w:val="0072710F"/>
    <w:rsid w:val="00730300"/>
    <w:rsid w:val="00731C64"/>
    <w:rsid w:val="00734870"/>
    <w:rsid w:val="00734A70"/>
    <w:rsid w:val="00742807"/>
    <w:rsid w:val="0074335C"/>
    <w:rsid w:val="0074668D"/>
    <w:rsid w:val="007555FB"/>
    <w:rsid w:val="00755C3C"/>
    <w:rsid w:val="0076078F"/>
    <w:rsid w:val="00763248"/>
    <w:rsid w:val="00763642"/>
    <w:rsid w:val="007642CB"/>
    <w:rsid w:val="00764982"/>
    <w:rsid w:val="007659F9"/>
    <w:rsid w:val="00766292"/>
    <w:rsid w:val="00771BC9"/>
    <w:rsid w:val="00776169"/>
    <w:rsid w:val="00776747"/>
    <w:rsid w:val="00776D81"/>
    <w:rsid w:val="007815F9"/>
    <w:rsid w:val="00786ABB"/>
    <w:rsid w:val="00790BEB"/>
    <w:rsid w:val="00791374"/>
    <w:rsid w:val="00792C42"/>
    <w:rsid w:val="00795CF3"/>
    <w:rsid w:val="0079746F"/>
    <w:rsid w:val="007978F4"/>
    <w:rsid w:val="007A271A"/>
    <w:rsid w:val="007A3799"/>
    <w:rsid w:val="007A495A"/>
    <w:rsid w:val="007A4EEA"/>
    <w:rsid w:val="007A54C1"/>
    <w:rsid w:val="007A7031"/>
    <w:rsid w:val="007B17F8"/>
    <w:rsid w:val="007C0262"/>
    <w:rsid w:val="007C0E59"/>
    <w:rsid w:val="007C16C9"/>
    <w:rsid w:val="007C33F4"/>
    <w:rsid w:val="007C47AC"/>
    <w:rsid w:val="007C539D"/>
    <w:rsid w:val="007C5A7D"/>
    <w:rsid w:val="007C68DA"/>
    <w:rsid w:val="007D141A"/>
    <w:rsid w:val="007D283A"/>
    <w:rsid w:val="007D33EE"/>
    <w:rsid w:val="007E0053"/>
    <w:rsid w:val="007E03C5"/>
    <w:rsid w:val="007E0F84"/>
    <w:rsid w:val="007E2E2E"/>
    <w:rsid w:val="007E46BA"/>
    <w:rsid w:val="007E51AE"/>
    <w:rsid w:val="007E5926"/>
    <w:rsid w:val="007E6917"/>
    <w:rsid w:val="007E7C18"/>
    <w:rsid w:val="007F1048"/>
    <w:rsid w:val="007F366B"/>
    <w:rsid w:val="007F3DBB"/>
    <w:rsid w:val="007F677C"/>
    <w:rsid w:val="008000DF"/>
    <w:rsid w:val="00800C5A"/>
    <w:rsid w:val="00803385"/>
    <w:rsid w:val="008038B1"/>
    <w:rsid w:val="00804C61"/>
    <w:rsid w:val="00805530"/>
    <w:rsid w:val="00806DA3"/>
    <w:rsid w:val="00807789"/>
    <w:rsid w:val="00810E2F"/>
    <w:rsid w:val="0081410C"/>
    <w:rsid w:val="008163D2"/>
    <w:rsid w:val="008164D9"/>
    <w:rsid w:val="00816E8C"/>
    <w:rsid w:val="00820609"/>
    <w:rsid w:val="008206EF"/>
    <w:rsid w:val="008217BE"/>
    <w:rsid w:val="0082384F"/>
    <w:rsid w:val="008238DF"/>
    <w:rsid w:val="00825511"/>
    <w:rsid w:val="0082560B"/>
    <w:rsid w:val="00837F34"/>
    <w:rsid w:val="00840781"/>
    <w:rsid w:val="00840D64"/>
    <w:rsid w:val="008434B7"/>
    <w:rsid w:val="00846B8E"/>
    <w:rsid w:val="008510DC"/>
    <w:rsid w:val="00851295"/>
    <w:rsid w:val="00851460"/>
    <w:rsid w:val="008518C5"/>
    <w:rsid w:val="00853C6F"/>
    <w:rsid w:val="0085628F"/>
    <w:rsid w:val="00857FAD"/>
    <w:rsid w:val="00865134"/>
    <w:rsid w:val="00865580"/>
    <w:rsid w:val="0086752A"/>
    <w:rsid w:val="008726CE"/>
    <w:rsid w:val="00872857"/>
    <w:rsid w:val="0087347C"/>
    <w:rsid w:val="00876F97"/>
    <w:rsid w:val="008810A0"/>
    <w:rsid w:val="008810CC"/>
    <w:rsid w:val="008859D3"/>
    <w:rsid w:val="00892950"/>
    <w:rsid w:val="00895576"/>
    <w:rsid w:val="008A1518"/>
    <w:rsid w:val="008A2E60"/>
    <w:rsid w:val="008A42F4"/>
    <w:rsid w:val="008A7EB7"/>
    <w:rsid w:val="008B0B10"/>
    <w:rsid w:val="008B25C9"/>
    <w:rsid w:val="008B62A8"/>
    <w:rsid w:val="008B6921"/>
    <w:rsid w:val="008B6E41"/>
    <w:rsid w:val="008B6E98"/>
    <w:rsid w:val="008C10D6"/>
    <w:rsid w:val="008C3F9B"/>
    <w:rsid w:val="008C678C"/>
    <w:rsid w:val="008D2BA8"/>
    <w:rsid w:val="008D4FE7"/>
    <w:rsid w:val="008D674C"/>
    <w:rsid w:val="008D693B"/>
    <w:rsid w:val="008D7182"/>
    <w:rsid w:val="008E146C"/>
    <w:rsid w:val="008E23BF"/>
    <w:rsid w:val="008E4510"/>
    <w:rsid w:val="008E4645"/>
    <w:rsid w:val="008E5DF4"/>
    <w:rsid w:val="008E6F93"/>
    <w:rsid w:val="008F0119"/>
    <w:rsid w:val="00900E4A"/>
    <w:rsid w:val="00901B0D"/>
    <w:rsid w:val="00901B4D"/>
    <w:rsid w:val="00903A20"/>
    <w:rsid w:val="009046E4"/>
    <w:rsid w:val="00910849"/>
    <w:rsid w:val="009159E3"/>
    <w:rsid w:val="00915F5A"/>
    <w:rsid w:val="00917052"/>
    <w:rsid w:val="009202D0"/>
    <w:rsid w:val="00921851"/>
    <w:rsid w:val="009221AF"/>
    <w:rsid w:val="00924A6E"/>
    <w:rsid w:val="0092549D"/>
    <w:rsid w:val="00926495"/>
    <w:rsid w:val="00926A52"/>
    <w:rsid w:val="0092799F"/>
    <w:rsid w:val="009410EE"/>
    <w:rsid w:val="00945900"/>
    <w:rsid w:val="009508DE"/>
    <w:rsid w:val="00951CB9"/>
    <w:rsid w:val="00953912"/>
    <w:rsid w:val="00954740"/>
    <w:rsid w:val="00957918"/>
    <w:rsid w:val="00960857"/>
    <w:rsid w:val="00963EFC"/>
    <w:rsid w:val="009649C1"/>
    <w:rsid w:val="00964DEA"/>
    <w:rsid w:val="00966E25"/>
    <w:rsid w:val="0096729A"/>
    <w:rsid w:val="00967C4D"/>
    <w:rsid w:val="00972025"/>
    <w:rsid w:val="00972B3A"/>
    <w:rsid w:val="0097349F"/>
    <w:rsid w:val="00975725"/>
    <w:rsid w:val="009805A8"/>
    <w:rsid w:val="0098120D"/>
    <w:rsid w:val="0098130C"/>
    <w:rsid w:val="009822BB"/>
    <w:rsid w:val="00984C9E"/>
    <w:rsid w:val="009875AC"/>
    <w:rsid w:val="00987742"/>
    <w:rsid w:val="00991799"/>
    <w:rsid w:val="009936A5"/>
    <w:rsid w:val="00993B8F"/>
    <w:rsid w:val="00994994"/>
    <w:rsid w:val="009950ED"/>
    <w:rsid w:val="0099523F"/>
    <w:rsid w:val="009A48C2"/>
    <w:rsid w:val="009A559C"/>
    <w:rsid w:val="009B00B9"/>
    <w:rsid w:val="009B6DEE"/>
    <w:rsid w:val="009C12C5"/>
    <w:rsid w:val="009C2943"/>
    <w:rsid w:val="009C55BA"/>
    <w:rsid w:val="009C67AE"/>
    <w:rsid w:val="009C6E30"/>
    <w:rsid w:val="009C7D2B"/>
    <w:rsid w:val="009D0F63"/>
    <w:rsid w:val="009D132E"/>
    <w:rsid w:val="009D5373"/>
    <w:rsid w:val="009D54C7"/>
    <w:rsid w:val="009D5CDC"/>
    <w:rsid w:val="009E0418"/>
    <w:rsid w:val="009E0790"/>
    <w:rsid w:val="009E4990"/>
    <w:rsid w:val="009E4C75"/>
    <w:rsid w:val="009E65AE"/>
    <w:rsid w:val="009F02ED"/>
    <w:rsid w:val="009F0913"/>
    <w:rsid w:val="009F12E3"/>
    <w:rsid w:val="009F2B58"/>
    <w:rsid w:val="009F2EEF"/>
    <w:rsid w:val="009F45B2"/>
    <w:rsid w:val="009F4E20"/>
    <w:rsid w:val="00A01E0D"/>
    <w:rsid w:val="00A044EC"/>
    <w:rsid w:val="00A04CDE"/>
    <w:rsid w:val="00A06C44"/>
    <w:rsid w:val="00A06ECF"/>
    <w:rsid w:val="00A12478"/>
    <w:rsid w:val="00A13A9E"/>
    <w:rsid w:val="00A1411D"/>
    <w:rsid w:val="00A14167"/>
    <w:rsid w:val="00A159ED"/>
    <w:rsid w:val="00A1614E"/>
    <w:rsid w:val="00A217AB"/>
    <w:rsid w:val="00A22102"/>
    <w:rsid w:val="00A23526"/>
    <w:rsid w:val="00A23DDA"/>
    <w:rsid w:val="00A24A15"/>
    <w:rsid w:val="00A27181"/>
    <w:rsid w:val="00A317C9"/>
    <w:rsid w:val="00A3284D"/>
    <w:rsid w:val="00A353B0"/>
    <w:rsid w:val="00A361B3"/>
    <w:rsid w:val="00A37C32"/>
    <w:rsid w:val="00A400EF"/>
    <w:rsid w:val="00A40F5C"/>
    <w:rsid w:val="00A433B8"/>
    <w:rsid w:val="00A4567C"/>
    <w:rsid w:val="00A512A0"/>
    <w:rsid w:val="00A533EF"/>
    <w:rsid w:val="00A5636E"/>
    <w:rsid w:val="00A57E5A"/>
    <w:rsid w:val="00A6158E"/>
    <w:rsid w:val="00A648BE"/>
    <w:rsid w:val="00A66491"/>
    <w:rsid w:val="00A66B15"/>
    <w:rsid w:val="00A70504"/>
    <w:rsid w:val="00A71C45"/>
    <w:rsid w:val="00A7297A"/>
    <w:rsid w:val="00A75A46"/>
    <w:rsid w:val="00A75F47"/>
    <w:rsid w:val="00A76905"/>
    <w:rsid w:val="00A800F8"/>
    <w:rsid w:val="00A804B7"/>
    <w:rsid w:val="00A82146"/>
    <w:rsid w:val="00A851DA"/>
    <w:rsid w:val="00A861AA"/>
    <w:rsid w:val="00A87E4E"/>
    <w:rsid w:val="00A923C1"/>
    <w:rsid w:val="00A925D1"/>
    <w:rsid w:val="00A95A4E"/>
    <w:rsid w:val="00A95BBD"/>
    <w:rsid w:val="00A96047"/>
    <w:rsid w:val="00A96A32"/>
    <w:rsid w:val="00AA0E67"/>
    <w:rsid w:val="00AA17AC"/>
    <w:rsid w:val="00AA1884"/>
    <w:rsid w:val="00AA2D26"/>
    <w:rsid w:val="00AA78EB"/>
    <w:rsid w:val="00AB355A"/>
    <w:rsid w:val="00AB7C20"/>
    <w:rsid w:val="00AC4128"/>
    <w:rsid w:val="00AC4733"/>
    <w:rsid w:val="00AD0385"/>
    <w:rsid w:val="00AD09A4"/>
    <w:rsid w:val="00AD22A7"/>
    <w:rsid w:val="00AD3E18"/>
    <w:rsid w:val="00AD5960"/>
    <w:rsid w:val="00AD61C5"/>
    <w:rsid w:val="00AE0CF9"/>
    <w:rsid w:val="00AE1B78"/>
    <w:rsid w:val="00AE41C8"/>
    <w:rsid w:val="00AE519A"/>
    <w:rsid w:val="00AE5B37"/>
    <w:rsid w:val="00AF20DA"/>
    <w:rsid w:val="00AF3510"/>
    <w:rsid w:val="00AF7770"/>
    <w:rsid w:val="00B00C86"/>
    <w:rsid w:val="00B03465"/>
    <w:rsid w:val="00B1169C"/>
    <w:rsid w:val="00B122FA"/>
    <w:rsid w:val="00B14DB8"/>
    <w:rsid w:val="00B17AE3"/>
    <w:rsid w:val="00B24420"/>
    <w:rsid w:val="00B2586B"/>
    <w:rsid w:val="00B261C1"/>
    <w:rsid w:val="00B30727"/>
    <w:rsid w:val="00B317FF"/>
    <w:rsid w:val="00B432A7"/>
    <w:rsid w:val="00B5110F"/>
    <w:rsid w:val="00B51EA1"/>
    <w:rsid w:val="00B52EF3"/>
    <w:rsid w:val="00B548A4"/>
    <w:rsid w:val="00B56490"/>
    <w:rsid w:val="00B5652A"/>
    <w:rsid w:val="00B57A29"/>
    <w:rsid w:val="00B62983"/>
    <w:rsid w:val="00B67AED"/>
    <w:rsid w:val="00B70890"/>
    <w:rsid w:val="00B71F47"/>
    <w:rsid w:val="00B754C0"/>
    <w:rsid w:val="00B759A8"/>
    <w:rsid w:val="00B80396"/>
    <w:rsid w:val="00B81359"/>
    <w:rsid w:val="00B86A2C"/>
    <w:rsid w:val="00B90A29"/>
    <w:rsid w:val="00B950E7"/>
    <w:rsid w:val="00BA0E42"/>
    <w:rsid w:val="00BA100B"/>
    <w:rsid w:val="00BA1AB1"/>
    <w:rsid w:val="00BA4890"/>
    <w:rsid w:val="00BA5E5A"/>
    <w:rsid w:val="00BA6A35"/>
    <w:rsid w:val="00BB029B"/>
    <w:rsid w:val="00BB0A5B"/>
    <w:rsid w:val="00BB25B6"/>
    <w:rsid w:val="00BB5596"/>
    <w:rsid w:val="00BC434D"/>
    <w:rsid w:val="00BC69E7"/>
    <w:rsid w:val="00BC7682"/>
    <w:rsid w:val="00BC7D60"/>
    <w:rsid w:val="00BD0D2F"/>
    <w:rsid w:val="00BD2E2A"/>
    <w:rsid w:val="00BD32F4"/>
    <w:rsid w:val="00BE3CC4"/>
    <w:rsid w:val="00BE42DB"/>
    <w:rsid w:val="00BE42E2"/>
    <w:rsid w:val="00BF321D"/>
    <w:rsid w:val="00BF3FFE"/>
    <w:rsid w:val="00BF4DBA"/>
    <w:rsid w:val="00BF5C6E"/>
    <w:rsid w:val="00C025A0"/>
    <w:rsid w:val="00C06CE0"/>
    <w:rsid w:val="00C07417"/>
    <w:rsid w:val="00C11DE9"/>
    <w:rsid w:val="00C2193D"/>
    <w:rsid w:val="00C2212E"/>
    <w:rsid w:val="00C22382"/>
    <w:rsid w:val="00C22884"/>
    <w:rsid w:val="00C27FC1"/>
    <w:rsid w:val="00C313BB"/>
    <w:rsid w:val="00C33395"/>
    <w:rsid w:val="00C340A1"/>
    <w:rsid w:val="00C34E7A"/>
    <w:rsid w:val="00C36914"/>
    <w:rsid w:val="00C3736F"/>
    <w:rsid w:val="00C37454"/>
    <w:rsid w:val="00C442F0"/>
    <w:rsid w:val="00C47B25"/>
    <w:rsid w:val="00C47EA7"/>
    <w:rsid w:val="00C50285"/>
    <w:rsid w:val="00C50798"/>
    <w:rsid w:val="00C5393A"/>
    <w:rsid w:val="00C540C8"/>
    <w:rsid w:val="00C55A4E"/>
    <w:rsid w:val="00C5757D"/>
    <w:rsid w:val="00C57BD4"/>
    <w:rsid w:val="00C6305C"/>
    <w:rsid w:val="00C648EB"/>
    <w:rsid w:val="00C70B76"/>
    <w:rsid w:val="00C7249A"/>
    <w:rsid w:val="00C74C81"/>
    <w:rsid w:val="00C750EA"/>
    <w:rsid w:val="00C75D02"/>
    <w:rsid w:val="00C80B5A"/>
    <w:rsid w:val="00C82B59"/>
    <w:rsid w:val="00C84A75"/>
    <w:rsid w:val="00C85B37"/>
    <w:rsid w:val="00C90B8D"/>
    <w:rsid w:val="00C91729"/>
    <w:rsid w:val="00C940C4"/>
    <w:rsid w:val="00C94AA8"/>
    <w:rsid w:val="00C95FA0"/>
    <w:rsid w:val="00CA3CE8"/>
    <w:rsid w:val="00CB056F"/>
    <w:rsid w:val="00CB1531"/>
    <w:rsid w:val="00CB18E5"/>
    <w:rsid w:val="00CB20F7"/>
    <w:rsid w:val="00CB4E0B"/>
    <w:rsid w:val="00CB6FE3"/>
    <w:rsid w:val="00CB7EA1"/>
    <w:rsid w:val="00CC1259"/>
    <w:rsid w:val="00CC2FC4"/>
    <w:rsid w:val="00CC7FEF"/>
    <w:rsid w:val="00CD0A30"/>
    <w:rsid w:val="00CD33FD"/>
    <w:rsid w:val="00CE236C"/>
    <w:rsid w:val="00CE2D86"/>
    <w:rsid w:val="00CE45F6"/>
    <w:rsid w:val="00CE49DF"/>
    <w:rsid w:val="00CE5DF2"/>
    <w:rsid w:val="00CE7206"/>
    <w:rsid w:val="00CF1329"/>
    <w:rsid w:val="00CF21DB"/>
    <w:rsid w:val="00CF23C9"/>
    <w:rsid w:val="00CF2D6F"/>
    <w:rsid w:val="00CF6724"/>
    <w:rsid w:val="00D04220"/>
    <w:rsid w:val="00D11981"/>
    <w:rsid w:val="00D120DC"/>
    <w:rsid w:val="00D126DE"/>
    <w:rsid w:val="00D13BF4"/>
    <w:rsid w:val="00D16419"/>
    <w:rsid w:val="00D17573"/>
    <w:rsid w:val="00D17BDF"/>
    <w:rsid w:val="00D227F2"/>
    <w:rsid w:val="00D31C91"/>
    <w:rsid w:val="00D3201A"/>
    <w:rsid w:val="00D3442C"/>
    <w:rsid w:val="00D35D36"/>
    <w:rsid w:val="00D36E24"/>
    <w:rsid w:val="00D373A4"/>
    <w:rsid w:val="00D50DCB"/>
    <w:rsid w:val="00D51D76"/>
    <w:rsid w:val="00D529D9"/>
    <w:rsid w:val="00D578C6"/>
    <w:rsid w:val="00D60FBA"/>
    <w:rsid w:val="00D62277"/>
    <w:rsid w:val="00D62D1C"/>
    <w:rsid w:val="00D648DF"/>
    <w:rsid w:val="00D650B3"/>
    <w:rsid w:val="00D703DC"/>
    <w:rsid w:val="00D72210"/>
    <w:rsid w:val="00D73237"/>
    <w:rsid w:val="00D73EA5"/>
    <w:rsid w:val="00D75C75"/>
    <w:rsid w:val="00D76810"/>
    <w:rsid w:val="00D814A0"/>
    <w:rsid w:val="00D84C7A"/>
    <w:rsid w:val="00D85DB8"/>
    <w:rsid w:val="00D8726A"/>
    <w:rsid w:val="00D93302"/>
    <w:rsid w:val="00D96E5B"/>
    <w:rsid w:val="00D97E7A"/>
    <w:rsid w:val="00DA318B"/>
    <w:rsid w:val="00DA49ED"/>
    <w:rsid w:val="00DB0DD0"/>
    <w:rsid w:val="00DB0E1C"/>
    <w:rsid w:val="00DB22A6"/>
    <w:rsid w:val="00DB4693"/>
    <w:rsid w:val="00DB4FB2"/>
    <w:rsid w:val="00DB5035"/>
    <w:rsid w:val="00DC0411"/>
    <w:rsid w:val="00DC5CBC"/>
    <w:rsid w:val="00DD11B7"/>
    <w:rsid w:val="00DD29D7"/>
    <w:rsid w:val="00DD510B"/>
    <w:rsid w:val="00DD5B66"/>
    <w:rsid w:val="00DD5FDD"/>
    <w:rsid w:val="00DD6AB1"/>
    <w:rsid w:val="00DD7F82"/>
    <w:rsid w:val="00DE28D9"/>
    <w:rsid w:val="00DE2C29"/>
    <w:rsid w:val="00DE7B5C"/>
    <w:rsid w:val="00DF446F"/>
    <w:rsid w:val="00DF4DC8"/>
    <w:rsid w:val="00E00A8B"/>
    <w:rsid w:val="00E03920"/>
    <w:rsid w:val="00E05E10"/>
    <w:rsid w:val="00E16448"/>
    <w:rsid w:val="00E21076"/>
    <w:rsid w:val="00E23427"/>
    <w:rsid w:val="00E2568F"/>
    <w:rsid w:val="00E25986"/>
    <w:rsid w:val="00E26834"/>
    <w:rsid w:val="00E307FF"/>
    <w:rsid w:val="00E33D31"/>
    <w:rsid w:val="00E363B4"/>
    <w:rsid w:val="00E37270"/>
    <w:rsid w:val="00E43AF7"/>
    <w:rsid w:val="00E45594"/>
    <w:rsid w:val="00E458F9"/>
    <w:rsid w:val="00E45D8A"/>
    <w:rsid w:val="00E46CFD"/>
    <w:rsid w:val="00E52283"/>
    <w:rsid w:val="00E52C21"/>
    <w:rsid w:val="00E54269"/>
    <w:rsid w:val="00E61878"/>
    <w:rsid w:val="00E6200E"/>
    <w:rsid w:val="00E63A6C"/>
    <w:rsid w:val="00E65ABA"/>
    <w:rsid w:val="00E6683F"/>
    <w:rsid w:val="00E671D4"/>
    <w:rsid w:val="00E72F5F"/>
    <w:rsid w:val="00E75917"/>
    <w:rsid w:val="00E83421"/>
    <w:rsid w:val="00E857AD"/>
    <w:rsid w:val="00E859D0"/>
    <w:rsid w:val="00E914E0"/>
    <w:rsid w:val="00E93DE4"/>
    <w:rsid w:val="00E94CD0"/>
    <w:rsid w:val="00E97BDE"/>
    <w:rsid w:val="00EA18B9"/>
    <w:rsid w:val="00EA2505"/>
    <w:rsid w:val="00EA3FBA"/>
    <w:rsid w:val="00EA4883"/>
    <w:rsid w:val="00EA48ED"/>
    <w:rsid w:val="00EB4355"/>
    <w:rsid w:val="00EB6363"/>
    <w:rsid w:val="00EC2A54"/>
    <w:rsid w:val="00EC4EA3"/>
    <w:rsid w:val="00EC6A52"/>
    <w:rsid w:val="00EC79A1"/>
    <w:rsid w:val="00ED3477"/>
    <w:rsid w:val="00ED41E8"/>
    <w:rsid w:val="00ED42EA"/>
    <w:rsid w:val="00EE6178"/>
    <w:rsid w:val="00EE6541"/>
    <w:rsid w:val="00EE6C14"/>
    <w:rsid w:val="00EE7424"/>
    <w:rsid w:val="00EE7F4E"/>
    <w:rsid w:val="00EF0CC4"/>
    <w:rsid w:val="00EF340F"/>
    <w:rsid w:val="00EF4142"/>
    <w:rsid w:val="00EF533D"/>
    <w:rsid w:val="00F108A0"/>
    <w:rsid w:val="00F13FF4"/>
    <w:rsid w:val="00F14F16"/>
    <w:rsid w:val="00F159E6"/>
    <w:rsid w:val="00F23575"/>
    <w:rsid w:val="00F2571B"/>
    <w:rsid w:val="00F32A52"/>
    <w:rsid w:val="00F339BC"/>
    <w:rsid w:val="00F34E05"/>
    <w:rsid w:val="00F41A56"/>
    <w:rsid w:val="00F463BA"/>
    <w:rsid w:val="00F47256"/>
    <w:rsid w:val="00F547FB"/>
    <w:rsid w:val="00F6527B"/>
    <w:rsid w:val="00F66961"/>
    <w:rsid w:val="00F67E6C"/>
    <w:rsid w:val="00F70D43"/>
    <w:rsid w:val="00F72DDC"/>
    <w:rsid w:val="00F73B6E"/>
    <w:rsid w:val="00F73D71"/>
    <w:rsid w:val="00F84850"/>
    <w:rsid w:val="00F855C6"/>
    <w:rsid w:val="00F8608D"/>
    <w:rsid w:val="00F95FF4"/>
    <w:rsid w:val="00FA49AE"/>
    <w:rsid w:val="00FA4EFD"/>
    <w:rsid w:val="00FA6352"/>
    <w:rsid w:val="00FA720C"/>
    <w:rsid w:val="00FA7BA5"/>
    <w:rsid w:val="00FB2852"/>
    <w:rsid w:val="00FB3B6B"/>
    <w:rsid w:val="00FB3C5B"/>
    <w:rsid w:val="00FB4650"/>
    <w:rsid w:val="00FB5AC2"/>
    <w:rsid w:val="00FB5E56"/>
    <w:rsid w:val="00FB6642"/>
    <w:rsid w:val="00FC1550"/>
    <w:rsid w:val="00FC1E58"/>
    <w:rsid w:val="00FC265A"/>
    <w:rsid w:val="00FC3BD4"/>
    <w:rsid w:val="00FC5352"/>
    <w:rsid w:val="00FC53D4"/>
    <w:rsid w:val="00FC7CCA"/>
    <w:rsid w:val="00FD2DB5"/>
    <w:rsid w:val="00FD5CB2"/>
    <w:rsid w:val="00FD6A2F"/>
    <w:rsid w:val="00FE44EE"/>
    <w:rsid w:val="00FE5A3E"/>
    <w:rsid w:val="00FE6ECB"/>
    <w:rsid w:val="00FF0A8B"/>
    <w:rsid w:val="00FF1E41"/>
    <w:rsid w:val="00FF4372"/>
    <w:rsid w:val="09630209"/>
    <w:rsid w:val="0D9C70D9"/>
    <w:rsid w:val="0DE7465B"/>
    <w:rsid w:val="17F301A9"/>
    <w:rsid w:val="54E86EE4"/>
    <w:rsid w:val="5D4E5899"/>
    <w:rsid w:val="60895EF6"/>
    <w:rsid w:val="6995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C60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64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link w:val="Heading2Char"/>
    <w:uiPriority w:val="99"/>
    <w:qFormat/>
    <w:rsid w:val="00FC7CCA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6491"/>
    <w:rPr>
      <w:b/>
      <w:kern w:val="44"/>
      <w:sz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C7CCA"/>
    <w:rPr>
      <w:rFonts w:ascii="宋体" w:eastAsia="宋体"/>
      <w:b/>
      <w:sz w:val="36"/>
    </w:rPr>
  </w:style>
  <w:style w:type="paragraph" w:styleId="DocumentMap">
    <w:name w:val="Document Map"/>
    <w:basedOn w:val="Normal"/>
    <w:link w:val="DocumentMapChar"/>
    <w:uiPriority w:val="99"/>
    <w:semiHidden/>
    <w:rsid w:val="00A66491"/>
    <w:rPr>
      <w:rFonts w:ascii="宋体"/>
      <w:kern w:val="0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66491"/>
    <w:rPr>
      <w:rFonts w:ascii="宋体"/>
      <w:sz w:val="18"/>
    </w:rPr>
  </w:style>
  <w:style w:type="paragraph" w:styleId="Date">
    <w:name w:val="Date"/>
    <w:basedOn w:val="Normal"/>
    <w:next w:val="Normal"/>
    <w:link w:val="DateChar"/>
    <w:uiPriority w:val="99"/>
    <w:rsid w:val="00A66491"/>
    <w:pPr>
      <w:ind w:leftChars="2500" w:left="100"/>
    </w:pPr>
    <w:rPr>
      <w:kern w:val="0"/>
      <w:sz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A6649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66491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6491"/>
    <w:rPr>
      <w:sz w:val="18"/>
    </w:rPr>
  </w:style>
  <w:style w:type="paragraph" w:styleId="Footer">
    <w:name w:val="footer"/>
    <w:basedOn w:val="Normal"/>
    <w:link w:val="FooterChar"/>
    <w:uiPriority w:val="99"/>
    <w:rsid w:val="00A6649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66491"/>
    <w:rPr>
      <w:sz w:val="18"/>
    </w:rPr>
  </w:style>
  <w:style w:type="paragraph" w:styleId="Header">
    <w:name w:val="header"/>
    <w:basedOn w:val="Normal"/>
    <w:link w:val="HeaderChar"/>
    <w:uiPriority w:val="99"/>
    <w:rsid w:val="00A66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66491"/>
    <w:rPr>
      <w:sz w:val="18"/>
    </w:rPr>
  </w:style>
  <w:style w:type="paragraph" w:customStyle="1" w:styleId="1">
    <w:name w:val="列出段落1"/>
    <w:basedOn w:val="Normal"/>
    <w:uiPriority w:val="99"/>
    <w:rsid w:val="00A66491"/>
    <w:pPr>
      <w:ind w:firstLineChars="200" w:firstLine="420"/>
    </w:pPr>
  </w:style>
  <w:style w:type="paragraph" w:customStyle="1" w:styleId="10">
    <w:name w:val="修订1"/>
    <w:hidden/>
    <w:uiPriority w:val="99"/>
    <w:rsid w:val="00241712"/>
    <w:rPr>
      <w:szCs w:val="24"/>
    </w:rPr>
  </w:style>
  <w:style w:type="table" w:styleId="TableGrid">
    <w:name w:val="Table Grid"/>
    <w:basedOn w:val="TableNormal"/>
    <w:uiPriority w:val="99"/>
    <w:rsid w:val="00436CA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FC7CCA"/>
    <w:pPr>
      <w:adjustRightInd w:val="0"/>
      <w:snapToGrid w:val="0"/>
      <w:spacing w:line="360" w:lineRule="auto"/>
      <w:ind w:left="75" w:firstLine="345"/>
      <w:outlineLvl w:val="0"/>
    </w:pPr>
    <w:rPr>
      <w:rFonts w:ascii="宋体"/>
      <w:kern w:val="0"/>
      <w:szCs w:val="21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C7CCA"/>
    <w:rPr>
      <w:rFonts w:ascii="宋体" w:eastAsia="宋体"/>
      <w:sz w:val="21"/>
    </w:rPr>
  </w:style>
  <w:style w:type="paragraph" w:customStyle="1" w:styleId="reader-word-layerreader-word-s19-13">
    <w:name w:val="reader-word-layer reader-word-s19-13"/>
    <w:basedOn w:val="Normal"/>
    <w:uiPriority w:val="99"/>
    <w:rsid w:val="00FC7CCA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9-5">
    <w:name w:val="reader-word-layer reader-word-s19-5"/>
    <w:basedOn w:val="Normal"/>
    <w:uiPriority w:val="99"/>
    <w:rsid w:val="00FC7CCA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styleId="Caption">
    <w:name w:val="caption"/>
    <w:basedOn w:val="Normal"/>
    <w:next w:val="Normal"/>
    <w:uiPriority w:val="99"/>
    <w:qFormat/>
    <w:rsid w:val="00FC7CCA"/>
    <w:pPr>
      <w:spacing w:before="152" w:after="160" w:line="460" w:lineRule="exact"/>
    </w:pPr>
    <w:rPr>
      <w:rFonts w:ascii="Arial" w:eastAsia="黑体" w:hAnsi="Arial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C7CCA"/>
    <w:pPr>
      <w:spacing w:line="460" w:lineRule="exact"/>
      <w:ind w:firstLine="630"/>
    </w:pPr>
    <w:rPr>
      <w:rFonts w:ascii="仿宋_GB2312" w:eastAsia="仿宋_GB2312"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C7CCA"/>
    <w:rPr>
      <w:rFonts w:ascii="仿宋_GB2312" w:eastAsia="仿宋_GB2312"/>
      <w:kern w:val="2"/>
      <w:sz w:val="32"/>
    </w:rPr>
  </w:style>
  <w:style w:type="character" w:styleId="PageNumber">
    <w:name w:val="page number"/>
    <w:basedOn w:val="DefaultParagraphFont"/>
    <w:uiPriority w:val="99"/>
    <w:rsid w:val="00FC7CCA"/>
    <w:rPr>
      <w:rFonts w:cs="Times New Roman"/>
    </w:rPr>
  </w:style>
  <w:style w:type="paragraph" w:customStyle="1" w:styleId="a">
    <w:name w:val="大标题"/>
    <w:basedOn w:val="Normal"/>
    <w:uiPriority w:val="99"/>
    <w:rsid w:val="00FC7CCA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  <w:szCs w:val="20"/>
    </w:rPr>
  </w:style>
  <w:style w:type="paragraph" w:customStyle="1" w:styleId="a0">
    <w:name w:val="主题词"/>
    <w:basedOn w:val="Normal"/>
    <w:uiPriority w:val="99"/>
    <w:rsid w:val="00FC7CCA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  <w:szCs w:val="20"/>
    </w:rPr>
  </w:style>
  <w:style w:type="paragraph" w:customStyle="1" w:styleId="a1">
    <w:name w:val="函号"/>
    <w:basedOn w:val="Normal"/>
    <w:uiPriority w:val="99"/>
    <w:rsid w:val="00FC7CCA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FC7CCA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C7CCA"/>
    <w:rPr>
      <w:rFonts w:ascii="仿宋_GB2312" w:eastAsia="仿宋_GB2312"/>
      <w:sz w:val="28"/>
    </w:rPr>
  </w:style>
  <w:style w:type="paragraph" w:customStyle="1" w:styleId="a2">
    <w:name w:val="文号"/>
    <w:basedOn w:val="Normal"/>
    <w:uiPriority w:val="99"/>
    <w:rsid w:val="00FC7CCA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  <w:szCs w:val="20"/>
    </w:rPr>
  </w:style>
  <w:style w:type="paragraph" w:styleId="PlainText">
    <w:name w:val="Plain Text"/>
    <w:basedOn w:val="Normal"/>
    <w:link w:val="PlainTextChar"/>
    <w:uiPriority w:val="99"/>
    <w:rsid w:val="00FC7CCA"/>
    <w:pPr>
      <w:spacing w:line="460" w:lineRule="exact"/>
    </w:pPr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C7CCA"/>
    <w:rPr>
      <w:rFonts w:ascii="宋体" w:hAnsi="Courier New"/>
      <w:kern w:val="2"/>
      <w:sz w:val="21"/>
    </w:rPr>
  </w:style>
  <w:style w:type="paragraph" w:styleId="BodyText">
    <w:name w:val="Body Text"/>
    <w:basedOn w:val="Normal"/>
    <w:link w:val="BodyTextChar"/>
    <w:uiPriority w:val="99"/>
    <w:rsid w:val="00FC7CCA"/>
    <w:pPr>
      <w:spacing w:line="380" w:lineRule="exact"/>
    </w:pPr>
    <w:rPr>
      <w:rFonts w:eastAsia="仿宋_GB2312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C7CCA"/>
    <w:rPr>
      <w:rFonts w:eastAsia="仿宋_GB2312"/>
      <w:kern w:val="2"/>
      <w:sz w:val="28"/>
    </w:rPr>
  </w:style>
  <w:style w:type="character" w:customStyle="1" w:styleId="unnamed2">
    <w:name w:val="unnamed2"/>
    <w:uiPriority w:val="99"/>
    <w:rsid w:val="00FC7CCA"/>
  </w:style>
  <w:style w:type="character" w:styleId="Hyperlink">
    <w:name w:val="Hyperlink"/>
    <w:basedOn w:val="DefaultParagraphFont"/>
    <w:uiPriority w:val="99"/>
    <w:rsid w:val="00FC7CCA"/>
    <w:rPr>
      <w:rFonts w:cs="Times New Roman"/>
      <w:color w:val="1B227E"/>
      <w:u w:val="none"/>
      <w:effect w:val="none"/>
    </w:rPr>
  </w:style>
  <w:style w:type="paragraph" w:styleId="NormalWeb">
    <w:name w:val="Normal (Web)"/>
    <w:basedOn w:val="Normal"/>
    <w:uiPriority w:val="99"/>
    <w:rsid w:val="00FC7CCA"/>
    <w:pPr>
      <w:widowControl/>
      <w:spacing w:before="100" w:beforeAutospacing="1" w:after="100" w:afterAutospacing="1" w:line="460" w:lineRule="exact"/>
      <w:jc w:val="left"/>
    </w:pPr>
    <w:rPr>
      <w:rFonts w:ascii="宋体" w:hAnsi="宋体"/>
      <w:kern w:val="0"/>
      <w:sz w:val="24"/>
    </w:rPr>
  </w:style>
  <w:style w:type="character" w:styleId="FollowedHyperlink">
    <w:name w:val="FollowedHyperlink"/>
    <w:basedOn w:val="DefaultParagraphFont"/>
    <w:uiPriority w:val="99"/>
    <w:rsid w:val="00FC7CCA"/>
    <w:rPr>
      <w:rFonts w:cs="Times New Roman"/>
      <w:color w:val="800080"/>
      <w:u w:val="single"/>
    </w:rPr>
  </w:style>
  <w:style w:type="character" w:customStyle="1" w:styleId="high-light-bg4">
    <w:name w:val="high-light-bg4"/>
    <w:uiPriority w:val="99"/>
    <w:rsid w:val="00FC7CCA"/>
  </w:style>
  <w:style w:type="paragraph" w:customStyle="1" w:styleId="ordinary-output">
    <w:name w:val="ordinary-output"/>
    <w:basedOn w:val="Normal"/>
    <w:uiPriority w:val="99"/>
    <w:rsid w:val="00FC7CCA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character" w:customStyle="1" w:styleId="edited2">
    <w:name w:val="edited2"/>
    <w:uiPriority w:val="99"/>
    <w:rsid w:val="00FC7CCA"/>
  </w:style>
  <w:style w:type="character" w:styleId="FootnoteReference">
    <w:name w:val="footnote reference"/>
    <w:basedOn w:val="DefaultParagraphFont"/>
    <w:uiPriority w:val="99"/>
    <w:semiHidden/>
    <w:rsid w:val="00FC7CCA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FC7CCA"/>
    <w:rPr>
      <w:rFonts w:cs="Times New Roman"/>
      <w:sz w:val="21"/>
    </w:rPr>
  </w:style>
  <w:style w:type="paragraph" w:styleId="CommentText">
    <w:name w:val="annotation text"/>
    <w:basedOn w:val="Normal"/>
    <w:link w:val="CommentTextChar"/>
    <w:uiPriority w:val="99"/>
    <w:rsid w:val="00FC7CCA"/>
    <w:pPr>
      <w:spacing w:line="460" w:lineRule="exact"/>
      <w:jc w:val="left"/>
    </w:pPr>
    <w:rPr>
      <w:rFonts w:ascii="Calibri" w:hAnsi="Calibri"/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C7CCA"/>
    <w:rPr>
      <w:rFonts w:ascii="Calibri" w:hAnsi="Calibri"/>
      <w:kern w:val="2"/>
      <w:sz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7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C7CCA"/>
    <w:rPr>
      <w:b/>
    </w:rPr>
  </w:style>
  <w:style w:type="paragraph" w:styleId="Revision">
    <w:name w:val="Revision"/>
    <w:hidden/>
    <w:uiPriority w:val="99"/>
    <w:semiHidden/>
    <w:rsid w:val="00963EFC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30</Pages>
  <Words>3251</Words>
  <Characters>18532</Characters>
  <Application>Microsoft Office Outlook</Application>
  <DocSecurity>0</DocSecurity>
  <Lines>0</Lines>
  <Paragraphs>0</Paragraphs>
  <ScaleCrop>false</ScaleCrop>
  <Company>sdu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</dc:title>
  <dc:subject/>
  <dc:creator>LIU</dc:creator>
  <cp:keywords/>
  <dc:description/>
  <cp:lastModifiedBy>Windows 用户</cp:lastModifiedBy>
  <cp:revision>2</cp:revision>
  <cp:lastPrinted>2016-09-26T02:07:00Z</cp:lastPrinted>
  <dcterms:created xsi:type="dcterms:W3CDTF">2017-09-30T02:18:00Z</dcterms:created>
  <dcterms:modified xsi:type="dcterms:W3CDTF">2017-09-30T02:18:00Z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