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0D" w:rsidRPr="00A16027" w:rsidRDefault="001D300D" w:rsidP="00A16027">
      <w:pPr>
        <w:adjustRightInd/>
        <w:snapToGrid/>
        <w:spacing w:before="120" w:after="120" w:line="315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：第四届汽车营销大赛报名表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1D300D" w:rsidTr="002E6C02">
        <w:tc>
          <w:tcPr>
            <w:tcW w:w="8522" w:type="dxa"/>
            <w:gridSpan w:val="4"/>
          </w:tcPr>
          <w:p w:rsidR="001D300D" w:rsidRPr="002E6C02" w:rsidRDefault="001D300D" w:rsidP="002E6C02">
            <w:pPr>
              <w:spacing w:line="54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2E6C02">
              <w:rPr>
                <w:rFonts w:ascii="宋体" w:hAnsi="宋体" w:hint="eastAsia"/>
                <w:sz w:val="28"/>
                <w:szCs w:val="28"/>
              </w:rPr>
              <w:t>第四届汽车营销大赛报名表</w:t>
            </w: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2E6C0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2E6C02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2E6C02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2E6C02"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  <w:tr w:rsidR="001D300D" w:rsidTr="002E6C02"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1D300D" w:rsidRPr="002E6C02" w:rsidRDefault="001D300D" w:rsidP="002E6C02">
            <w:pPr>
              <w:spacing w:line="540" w:lineRule="exact"/>
              <w:rPr>
                <w:rFonts w:ascii="宋体" w:eastAsia="宋体"/>
                <w:sz w:val="28"/>
                <w:szCs w:val="28"/>
              </w:rPr>
            </w:pPr>
          </w:p>
        </w:tc>
      </w:tr>
    </w:tbl>
    <w:p w:rsidR="001D300D" w:rsidRDefault="001D300D">
      <w:pPr>
        <w:spacing w:line="540" w:lineRule="exact"/>
        <w:rPr>
          <w:rFonts w:ascii="仿宋_GB2312" w:eastAsia="仿宋_GB2312" w:hAnsi="仿宋"/>
          <w:sz w:val="28"/>
          <w:szCs w:val="28"/>
        </w:rPr>
        <w:sectPr w:rsidR="001D300D">
          <w:headerReference w:type="default" r:id="rId6"/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D300D" w:rsidRDefault="001D300D">
      <w:pPr>
        <w:adjustRightInd/>
        <w:snapToGrid/>
        <w:spacing w:before="120" w:after="120" w:line="315" w:lineRule="atLeast"/>
        <w:jc w:val="both"/>
        <w:rPr>
          <w:rFonts w:ascii="宋体" w:eastAsia="宋体" w:hAnsi="宋体" w:cs="宋体"/>
          <w:color w:val="000000"/>
          <w:sz w:val="21"/>
          <w:szCs w:val="21"/>
        </w:rPr>
      </w:pPr>
    </w:p>
    <w:sectPr w:rsidR="001D300D" w:rsidSect="001D5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0D" w:rsidRDefault="001D300D" w:rsidP="001D50F5">
      <w:pPr>
        <w:spacing w:after="0"/>
      </w:pPr>
      <w:r>
        <w:separator/>
      </w:r>
    </w:p>
  </w:endnote>
  <w:endnote w:type="continuationSeparator" w:id="0">
    <w:p w:rsidR="001D300D" w:rsidRDefault="001D300D" w:rsidP="001D50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0D" w:rsidRDefault="001D300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1D300D" w:rsidRDefault="001D300D">
                <w:pPr>
                  <w:rPr>
                    <w:sz w:val="18"/>
                  </w:rPr>
                </w:pPr>
                <w:fldSimple w:instr=" PAGE  \* MERGEFORMAT ">
                  <w:r w:rsidRPr="00A16027">
                    <w:rPr>
                      <w:noProof/>
                      <w:sz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0D" w:rsidRDefault="001D300D" w:rsidP="001D50F5">
      <w:pPr>
        <w:spacing w:after="0"/>
      </w:pPr>
      <w:r>
        <w:separator/>
      </w:r>
    </w:p>
  </w:footnote>
  <w:footnote w:type="continuationSeparator" w:id="0">
    <w:p w:rsidR="001D300D" w:rsidRDefault="001D300D" w:rsidP="001D50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0D" w:rsidRDefault="001D300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504E1"/>
    <w:rsid w:val="001D300D"/>
    <w:rsid w:val="001D50F5"/>
    <w:rsid w:val="002E6C02"/>
    <w:rsid w:val="00323B43"/>
    <w:rsid w:val="003D37D8"/>
    <w:rsid w:val="00426133"/>
    <w:rsid w:val="004358AB"/>
    <w:rsid w:val="00520DEF"/>
    <w:rsid w:val="006C0CD1"/>
    <w:rsid w:val="006E79E0"/>
    <w:rsid w:val="008B7726"/>
    <w:rsid w:val="008E2519"/>
    <w:rsid w:val="009255A8"/>
    <w:rsid w:val="00A16027"/>
    <w:rsid w:val="00A64ED4"/>
    <w:rsid w:val="00A93366"/>
    <w:rsid w:val="00B952EF"/>
    <w:rsid w:val="00D31D50"/>
    <w:rsid w:val="00FF1B74"/>
    <w:rsid w:val="5836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50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50F5"/>
    <w:rPr>
      <w:rFonts w:ascii="Tahoma" w:hAnsi="Tahoma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50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50F5"/>
    <w:rPr>
      <w:rFonts w:ascii="Tahoma" w:hAnsi="Tahoma" w:cs="Times New Roman"/>
      <w:kern w:val="0"/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locked/>
    <w:rsid w:val="001D50F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50F5"/>
    <w:rPr>
      <w:rFonts w:ascii="Cambria" w:eastAsia="宋体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locked/>
    <w:rsid w:val="001D50F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uiPriority w:val="99"/>
    <w:rsid w:val="001D50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</Words>
  <Characters>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附件1：第四届汽车营销大赛报名表</dc:title>
  <dc:subject/>
  <dc:creator>Administrator</dc:creator>
  <cp:keywords/>
  <dc:description/>
  <cp:lastModifiedBy>汪煦</cp:lastModifiedBy>
  <cp:revision>2</cp:revision>
  <dcterms:created xsi:type="dcterms:W3CDTF">2019-04-03T02:01:00Z</dcterms:created>
  <dcterms:modified xsi:type="dcterms:W3CDTF">2019-04-03T02:01:00Z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